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71E" w:rsidRPr="00A2170E" w:rsidRDefault="00F8671E" w:rsidP="00F8671E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Pr="00A2170E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9</w:t>
      </w:r>
      <w:r w:rsidRPr="00A2170E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立法委員</w:t>
      </w:r>
      <w:r w:rsidRPr="00A2170E">
        <w:rPr>
          <w:rFonts w:ascii="標楷體" w:eastAsia="標楷體" w:hAnsi="標楷體" w:hint="eastAsia"/>
          <w:sz w:val="28"/>
          <w:szCs w:val="28"/>
        </w:rPr>
        <w:t>選舉政治獻金專戶名冊</w:t>
      </w:r>
    </w:p>
    <w:tbl>
      <w:tblPr>
        <w:tblW w:w="4846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"/>
        <w:gridCol w:w="1171"/>
        <w:gridCol w:w="1631"/>
        <w:gridCol w:w="1553"/>
        <w:gridCol w:w="1969"/>
        <w:gridCol w:w="1850"/>
        <w:gridCol w:w="1839"/>
      </w:tblGrid>
      <w:tr w:rsidR="00F8671E" w:rsidRPr="00A2170E" w:rsidTr="00CE69E9">
        <w:trPr>
          <w:cantSplit/>
          <w:tblHeader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71E" w:rsidRPr="00B13DCF" w:rsidRDefault="00F8671E" w:rsidP="00463FF6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71E" w:rsidRDefault="00F8671E" w:rsidP="00463FF6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F8671E" w:rsidRPr="00A2170E" w:rsidRDefault="00F8671E" w:rsidP="00463FF6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71E" w:rsidRPr="00A2170E" w:rsidRDefault="00F8671E" w:rsidP="00463FF6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71E" w:rsidRDefault="00F8671E" w:rsidP="00463FF6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F8671E" w:rsidRPr="00A2170E" w:rsidRDefault="00F8671E" w:rsidP="00463FF6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71E" w:rsidRPr="00A2170E" w:rsidRDefault="00F8671E" w:rsidP="00463FF6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71E" w:rsidRPr="00A2170E" w:rsidRDefault="00F8671E" w:rsidP="00463FF6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71E" w:rsidRPr="00002872" w:rsidRDefault="00F8671E" w:rsidP="00463FF6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827E18" w:rsidRPr="00827E18" w:rsidTr="00CE69E9">
        <w:trPr>
          <w:cantSplit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余天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109年立法委員擬參選人余天政治獻金專戶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臺灣銀行群賢分行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162001008031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109年5月19日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109年5月21日院台申肆字第1091831403號</w:t>
            </w:r>
          </w:p>
        </w:tc>
      </w:tr>
      <w:tr w:rsidR="00827E18" w:rsidRPr="00827E18" w:rsidTr="00CE69E9">
        <w:trPr>
          <w:cantSplit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柯呈枋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109年立法委員擬參選人柯呈枋政治獻金專戶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台中商業銀行伸港分行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075221090411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109年5月19日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109年5月21日院台申肆字第1091831517號</w:t>
            </w:r>
          </w:p>
        </w:tc>
      </w:tr>
      <w:tr w:rsidR="00827E18" w:rsidRPr="00827E18" w:rsidTr="00CE69E9">
        <w:trPr>
          <w:cantSplit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謝衣鳯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109年立法委員擬參選人謝衣鳯政治獻金專戶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聯邦商業銀行員林分行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013100027711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109年5月19日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109年5月21日院台申肆字第1091831518號</w:t>
            </w:r>
          </w:p>
        </w:tc>
      </w:tr>
      <w:tr w:rsidR="00827E18" w:rsidRPr="00827E18" w:rsidTr="00CE69E9">
        <w:trPr>
          <w:cantSplit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張宏陸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109年立法委員擬參選人張宏陸政治獻金專戶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第一商業銀行江子翠分行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20650033559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109年5月19日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109年5月21日院台申肆字第1091831522號</w:t>
            </w:r>
          </w:p>
        </w:tc>
      </w:tr>
      <w:tr w:rsidR="00827E18" w:rsidRPr="00827E18" w:rsidTr="00CE69E9">
        <w:trPr>
          <w:cantSplit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蘇巧慧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109年立法委員擬參選人蘇巧慧政治獻金專戶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華南商業銀行樹林分行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191200588805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109年5月19日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109年5月21日院台申肆字第1091831526號</w:t>
            </w:r>
          </w:p>
        </w:tc>
      </w:tr>
      <w:tr w:rsidR="00827E18" w:rsidRPr="00827E18" w:rsidTr="00CE69E9">
        <w:trPr>
          <w:cantSplit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王斯儀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109年立法委員擬參選人王斯儀政治獻金專戶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國泰世華商業銀行新莊分行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025035005458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109年5月19日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109年5月21日院台申肆字第1091831528號</w:t>
            </w:r>
          </w:p>
        </w:tc>
      </w:tr>
      <w:tr w:rsidR="00827E18" w:rsidRPr="00827E18" w:rsidTr="00CE69E9">
        <w:trPr>
          <w:cantSplit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石人仁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109年立法委員擬參選人石人仁政治獻金專戶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永豐商業銀行江子翠分行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17001800071109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109年5月19日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109年5月21日院台申肆字第1091831529號</w:t>
            </w:r>
          </w:p>
        </w:tc>
      </w:tr>
      <w:tr w:rsidR="00827E18" w:rsidRPr="00827E18" w:rsidTr="00CE69E9">
        <w:trPr>
          <w:cantSplit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lastRenderedPageBreak/>
              <w:t>8</w:t>
            </w:r>
          </w:p>
        </w:tc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吳達偉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109年立法委員擬參選人吳達偉政治獻金專戶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臺灣銀行板橋分行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027001206269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109年5月19日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109年5月21日院台申肆字第1091831530號</w:t>
            </w:r>
          </w:p>
        </w:tc>
      </w:tr>
      <w:tr w:rsidR="00827E18" w:rsidRPr="00827E18" w:rsidTr="00CE69E9">
        <w:trPr>
          <w:cantSplit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李旻蔚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109年立法委員擬參選人李旻蔚政治獻金專戶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新北市三重區農會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77601010000189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109年5月19日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109年5月21日院台申肆字第1091831532號</w:t>
            </w:r>
          </w:p>
        </w:tc>
      </w:tr>
      <w:tr w:rsidR="00827E18" w:rsidRPr="00827E18" w:rsidTr="00CE69E9">
        <w:trPr>
          <w:cantSplit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李翁月娥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109年立法委員擬參選人李翁月娥政治獻金專戶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彰化商業銀行</w:t>
            </w:r>
            <w:bookmarkStart w:id="0" w:name="_GoBack"/>
            <w:bookmarkEnd w:id="0"/>
            <w:r w:rsidRPr="00827E18">
              <w:rPr>
                <w:rFonts w:ascii="標楷體" w:eastAsia="標楷體" w:hAnsi="標楷體" w:hint="eastAsia"/>
                <w:color w:val="000000"/>
              </w:rPr>
              <w:t>西三重分行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56545000062000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109年5月19日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109年5月21日院台申肆字第1091831533號</w:t>
            </w:r>
          </w:p>
        </w:tc>
      </w:tr>
      <w:tr w:rsidR="00827E18" w:rsidRPr="00827E18" w:rsidTr="00CE69E9">
        <w:trPr>
          <w:cantSplit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林麗容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109年立法委員擬參選人林麗容政治獻金專戶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第一商業銀行營業部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09351158566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109年5月19日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109年5月21日院台申肆字第1091831535號</w:t>
            </w:r>
          </w:p>
        </w:tc>
      </w:tr>
      <w:tr w:rsidR="00827E18" w:rsidRPr="00827E18" w:rsidTr="00CE69E9">
        <w:trPr>
          <w:cantSplit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柯志恩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109年立法委員擬參選人柯志恩政治獻金專戶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中華郵政股份有限公司立法院郵局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郵政劃撥50425881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109年5月19日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109年5月21日院台申肆字第1091831538號</w:t>
            </w:r>
          </w:p>
        </w:tc>
      </w:tr>
      <w:tr w:rsidR="00827E18" w:rsidRPr="00827E18" w:rsidTr="00CE69E9">
        <w:trPr>
          <w:cantSplit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張源益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109年立法委員擬參選人張源益政治獻金專戶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中華郵政股份有限公司板橋後埔郵局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郵政劃撥50434371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109年5月19日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109年5月21日院台申肆字第1091831539號</w:t>
            </w:r>
          </w:p>
        </w:tc>
      </w:tr>
      <w:tr w:rsidR="00827E18" w:rsidRPr="00827E18" w:rsidTr="00CE69E9">
        <w:trPr>
          <w:cantSplit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連石磊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109年立法委員擬參選人連石磊政治獻金專戶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中華郵政股份有限公司南港昆陽郵局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郵政劃撥50431679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109年5月19日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109年5月21日院台申肆字第1091831540號</w:t>
            </w:r>
          </w:p>
        </w:tc>
      </w:tr>
      <w:tr w:rsidR="00827E18" w:rsidRPr="00827E18" w:rsidTr="00CE69E9">
        <w:trPr>
          <w:cantSplit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lastRenderedPageBreak/>
              <w:t>15</w:t>
            </w:r>
          </w:p>
        </w:tc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陳明義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109年立法委員擬參選人陳明義政治獻金專戶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中華郵政股份有限公司新莊副都心郵局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郵政劃撥50430226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109年5月19日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109年5月21日院台申肆字第1091831542號</w:t>
            </w:r>
          </w:p>
        </w:tc>
      </w:tr>
      <w:tr w:rsidR="00827E18" w:rsidRPr="00827E18" w:rsidTr="00CE69E9">
        <w:trPr>
          <w:cantSplit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陳俊憲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109年立法委員擬參選人陳俊憲政治獻金專戶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中國信託商業銀行丹鳳分行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761540243035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109年5月19日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109年5月21日院台申肆字第1091831543號</w:t>
            </w:r>
          </w:p>
        </w:tc>
      </w:tr>
      <w:tr w:rsidR="00827E18" w:rsidRPr="00827E18" w:rsidTr="00CE69E9">
        <w:trPr>
          <w:cantSplit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黃志雄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109年立法委員擬參選人黃志雄政治獻金專戶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臺灣新光商業銀行江子翠分行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0763101009338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109年5月19日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109年5月21日院台申肆字第1091831544號</w:t>
            </w:r>
          </w:p>
        </w:tc>
      </w:tr>
      <w:tr w:rsidR="00827E18" w:rsidRPr="00827E18" w:rsidTr="00CE69E9">
        <w:trPr>
          <w:cantSplit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黃足貞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109年立法委員擬參選人黃足貞政治獻金專戶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中華郵政股份有限公司板橋八甲郵局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郵政劃撥50432883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109年5月19日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109年5月21日院台申肆字第1091831545號</w:t>
            </w:r>
          </w:p>
        </w:tc>
      </w:tr>
      <w:tr w:rsidR="00827E18" w:rsidRPr="00827E18" w:rsidTr="00CE69E9">
        <w:trPr>
          <w:cantSplit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黃桂蘭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109年立法委員擬參選人黃桂蘭政治獻金專戶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新北市蘆洲區農會長榮分部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78505010001740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109年5月19日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109年5月21日院台申肆字第1091831546號</w:t>
            </w:r>
          </w:p>
        </w:tc>
      </w:tr>
      <w:tr w:rsidR="00827E18" w:rsidRPr="00827E18" w:rsidTr="00CE69E9">
        <w:trPr>
          <w:cantSplit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龍大智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109年立法委員擬參選人龍大智政治獻金專戶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中華郵政股份有限公司五股中興路郵局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郵政劃撥50434083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109年5月19日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109年5月21日院台申肆字第1091831547號</w:t>
            </w:r>
          </w:p>
        </w:tc>
      </w:tr>
      <w:tr w:rsidR="00827E18" w:rsidRPr="00827E18" w:rsidTr="00CE69E9">
        <w:trPr>
          <w:cantSplit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羅和讚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109年立法委員擬參選人羅和讚政治獻金專戶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臺灣銀行三重分行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042001012355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109年5月19日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109年5月21日院台申肆字第1091831548號</w:t>
            </w:r>
          </w:p>
        </w:tc>
      </w:tr>
      <w:tr w:rsidR="00827E18" w:rsidRPr="00827E18" w:rsidTr="00CE69E9">
        <w:trPr>
          <w:cantSplit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lastRenderedPageBreak/>
              <w:t>22</w:t>
            </w:r>
          </w:p>
        </w:tc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蘇卿彥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109年立法委員擬參選人蘇卿彥政治獻金專戶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中華郵政股份有限公司三重中興橋郵局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郵政劃撥50425684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109年5月19日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109年5月21日院台申肆字第1091831549號</w:t>
            </w:r>
          </w:p>
        </w:tc>
      </w:tr>
      <w:tr w:rsidR="00827E18" w:rsidRPr="00827E18" w:rsidTr="00CE69E9">
        <w:trPr>
          <w:cantSplit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蕭景田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109年立法委員擬參選人蕭景田政治獻金專戶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台中商業銀行北員林分行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077220046240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109年5月20日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109年5月21日院台申肆字第1091831559號</w:t>
            </w:r>
          </w:p>
        </w:tc>
      </w:tr>
      <w:tr w:rsidR="00827E18" w:rsidRPr="00827E18" w:rsidTr="00CE69E9">
        <w:trPr>
          <w:cantSplit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陳秀寳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109年立法委員擬參選人陳秀寳政治獻金專戶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合作金庫商業銀行鹿港分行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3395717007668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109年5月20日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109年5月21日院台申肆字第1091831562號</w:t>
            </w:r>
          </w:p>
        </w:tc>
      </w:tr>
      <w:tr w:rsidR="00827E18" w:rsidRPr="00827E18" w:rsidTr="00CE69E9">
        <w:trPr>
          <w:cantSplit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張瀚天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109年立法委員擬參選人張瀚天政治獻金專戶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彰化縣彰化市農會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65101010001916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109年5月20日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109年5月21日院台申肆字第1091831564號</w:t>
            </w:r>
          </w:p>
        </w:tc>
      </w:tr>
      <w:tr w:rsidR="00827E18" w:rsidRPr="00827E18" w:rsidTr="00CE69E9">
        <w:trPr>
          <w:cantSplit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陳志傑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109年立法委員擬參選人陳志傑政治獻金專戶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中華郵政股份有限公司彰化南郭郵局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00811320301301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109年5月20日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E18" w:rsidRPr="00827E18" w:rsidRDefault="00827E18" w:rsidP="00827E18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27E18">
              <w:rPr>
                <w:rFonts w:ascii="標楷體" w:eastAsia="標楷體" w:hAnsi="標楷體" w:hint="eastAsia"/>
                <w:color w:val="000000"/>
              </w:rPr>
              <w:t>109年5月21日院台申肆字第1091831565號</w:t>
            </w:r>
          </w:p>
        </w:tc>
      </w:tr>
    </w:tbl>
    <w:p w:rsidR="0060083A" w:rsidRPr="00827E18" w:rsidRDefault="0060083A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60083A" w:rsidRPr="00827E18" w:rsidSect="00036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62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77F" w:rsidRDefault="008B677F" w:rsidP="00036DEF">
      <w:r>
        <w:separator/>
      </w:r>
    </w:p>
  </w:endnote>
  <w:endnote w:type="continuationSeparator" w:id="0">
    <w:p w:rsidR="008B677F" w:rsidRDefault="008B677F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9E9" w:rsidRPr="00CE69E9">
          <w:rPr>
            <w:noProof/>
            <w:lang w:val="zh-TW"/>
          </w:rPr>
          <w:t>4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9E9" w:rsidRPr="00CE69E9">
          <w:rPr>
            <w:noProof/>
            <w:lang w:val="zh-TW"/>
          </w:rPr>
          <w:t>1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77F" w:rsidRDefault="008B677F" w:rsidP="00036DEF">
      <w:r>
        <w:separator/>
      </w:r>
    </w:p>
  </w:footnote>
  <w:footnote w:type="continuationSeparator" w:id="0">
    <w:p w:rsidR="008B677F" w:rsidRDefault="008B677F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6679"/>
    <w:rsid w:val="00017B86"/>
    <w:rsid w:val="00036DEF"/>
    <w:rsid w:val="00094324"/>
    <w:rsid w:val="00123CEA"/>
    <w:rsid w:val="00171769"/>
    <w:rsid w:val="00180F3A"/>
    <w:rsid w:val="00181C16"/>
    <w:rsid w:val="001911F2"/>
    <w:rsid w:val="00217F71"/>
    <w:rsid w:val="00236A2A"/>
    <w:rsid w:val="002A6BA2"/>
    <w:rsid w:val="002D01D6"/>
    <w:rsid w:val="002F330B"/>
    <w:rsid w:val="003312CA"/>
    <w:rsid w:val="00334809"/>
    <w:rsid w:val="00335C8B"/>
    <w:rsid w:val="00345D92"/>
    <w:rsid w:val="00346CB4"/>
    <w:rsid w:val="00347359"/>
    <w:rsid w:val="00357565"/>
    <w:rsid w:val="00361E03"/>
    <w:rsid w:val="0037024E"/>
    <w:rsid w:val="00384FF3"/>
    <w:rsid w:val="003A3B07"/>
    <w:rsid w:val="003B226F"/>
    <w:rsid w:val="003B6F46"/>
    <w:rsid w:val="003C1B3B"/>
    <w:rsid w:val="003D6F3E"/>
    <w:rsid w:val="003F346D"/>
    <w:rsid w:val="0040271C"/>
    <w:rsid w:val="004326C0"/>
    <w:rsid w:val="00483086"/>
    <w:rsid w:val="004F6479"/>
    <w:rsid w:val="00523FAD"/>
    <w:rsid w:val="005F3FBF"/>
    <w:rsid w:val="0060083A"/>
    <w:rsid w:val="00634323"/>
    <w:rsid w:val="00677188"/>
    <w:rsid w:val="006C6EC2"/>
    <w:rsid w:val="00704753"/>
    <w:rsid w:val="00716F4C"/>
    <w:rsid w:val="007268E4"/>
    <w:rsid w:val="007344B5"/>
    <w:rsid w:val="0075268B"/>
    <w:rsid w:val="00783100"/>
    <w:rsid w:val="0079041A"/>
    <w:rsid w:val="007A0924"/>
    <w:rsid w:val="007B6352"/>
    <w:rsid w:val="007F2626"/>
    <w:rsid w:val="00827E18"/>
    <w:rsid w:val="00841D85"/>
    <w:rsid w:val="008421D2"/>
    <w:rsid w:val="00861427"/>
    <w:rsid w:val="008B677F"/>
    <w:rsid w:val="008C4041"/>
    <w:rsid w:val="008E212D"/>
    <w:rsid w:val="009A5008"/>
    <w:rsid w:val="009B676E"/>
    <w:rsid w:val="009C178C"/>
    <w:rsid w:val="009F5284"/>
    <w:rsid w:val="00A06C3B"/>
    <w:rsid w:val="00A2170E"/>
    <w:rsid w:val="00A34078"/>
    <w:rsid w:val="00A4798C"/>
    <w:rsid w:val="00A535EF"/>
    <w:rsid w:val="00A650D8"/>
    <w:rsid w:val="00A8048E"/>
    <w:rsid w:val="00AE5B44"/>
    <w:rsid w:val="00AE76F1"/>
    <w:rsid w:val="00B00CE1"/>
    <w:rsid w:val="00B05A2B"/>
    <w:rsid w:val="00B110D0"/>
    <w:rsid w:val="00B13DCF"/>
    <w:rsid w:val="00B3694A"/>
    <w:rsid w:val="00B476A7"/>
    <w:rsid w:val="00B61BE7"/>
    <w:rsid w:val="00B855CD"/>
    <w:rsid w:val="00B86A54"/>
    <w:rsid w:val="00B94966"/>
    <w:rsid w:val="00BA349E"/>
    <w:rsid w:val="00BB3A35"/>
    <w:rsid w:val="00BF0307"/>
    <w:rsid w:val="00C040F8"/>
    <w:rsid w:val="00C21DC5"/>
    <w:rsid w:val="00C40DBD"/>
    <w:rsid w:val="00C50577"/>
    <w:rsid w:val="00C73AA5"/>
    <w:rsid w:val="00C776CE"/>
    <w:rsid w:val="00CE69E9"/>
    <w:rsid w:val="00D329B0"/>
    <w:rsid w:val="00D3360B"/>
    <w:rsid w:val="00D5189D"/>
    <w:rsid w:val="00D5382D"/>
    <w:rsid w:val="00D61222"/>
    <w:rsid w:val="00DF5D59"/>
    <w:rsid w:val="00E1055F"/>
    <w:rsid w:val="00E214AC"/>
    <w:rsid w:val="00E50278"/>
    <w:rsid w:val="00E66104"/>
    <w:rsid w:val="00E85CDB"/>
    <w:rsid w:val="00EA125D"/>
    <w:rsid w:val="00EE208A"/>
    <w:rsid w:val="00EF7D23"/>
    <w:rsid w:val="00F00354"/>
    <w:rsid w:val="00F1486D"/>
    <w:rsid w:val="00F30291"/>
    <w:rsid w:val="00F311DB"/>
    <w:rsid w:val="00F3710E"/>
    <w:rsid w:val="00F61C77"/>
    <w:rsid w:val="00F74EAE"/>
    <w:rsid w:val="00F84E0F"/>
    <w:rsid w:val="00F8671E"/>
    <w:rsid w:val="00F9790D"/>
    <w:rsid w:val="00FA37EF"/>
    <w:rsid w:val="00FB76E8"/>
    <w:rsid w:val="00FC090E"/>
    <w:rsid w:val="00FC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36525E-3F5E-4DDE-805E-63B11EC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styleId="af2">
    <w:name w:val="Hyperlink"/>
    <w:basedOn w:val="a0"/>
    <w:uiPriority w:val="99"/>
    <w:unhideWhenUsed/>
    <w:rsid w:val="00A3407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34078"/>
    <w:rPr>
      <w:color w:val="800080"/>
      <w:u w:val="single"/>
    </w:rPr>
  </w:style>
  <w:style w:type="paragraph" w:customStyle="1" w:styleId="font5">
    <w:name w:val="font5"/>
    <w:basedOn w:val="a"/>
    <w:rsid w:val="00A3407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6">
    <w:name w:val="xl66"/>
    <w:basedOn w:val="a"/>
    <w:rsid w:val="00A340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9074C-3493-4667-BF12-EAEC15FD7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46</TotalTime>
  <Pages>4</Pages>
  <Words>371</Words>
  <Characters>2119</Characters>
  <Application>Microsoft Office Word</Application>
  <DocSecurity>0</DocSecurity>
  <Lines>17</Lines>
  <Paragraphs>4</Paragraphs>
  <ScaleCrop>false</ScaleCrop>
  <Company>監察院</Company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16</cp:revision>
  <cp:lastPrinted>2020-05-22T02:35:00Z</cp:lastPrinted>
  <dcterms:created xsi:type="dcterms:W3CDTF">2020-04-27T00:39:00Z</dcterms:created>
  <dcterms:modified xsi:type="dcterms:W3CDTF">2020-05-22T02:35:00Z</dcterms:modified>
</cp:coreProperties>
</file>